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F5F717" w14:textId="068CB9C6" w:rsidR="002D3B4D" w:rsidRPr="001D45AD" w:rsidRDefault="00014E74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  <w:r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様式</w:t>
      </w:r>
      <w:r w:rsidR="001D45AD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第</w:t>
      </w:r>
      <w:r w:rsidR="0035157E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３</w:t>
      </w:r>
      <w:r w:rsidR="002B0C03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号</w:t>
      </w:r>
    </w:p>
    <w:p w14:paraId="4514F5D0" w14:textId="77777777" w:rsidR="00657B08" w:rsidRPr="001D45AD" w:rsidRDefault="00657B0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60A0CCDB" w14:textId="77777777" w:rsidR="00B907EF" w:rsidRPr="001D45AD" w:rsidRDefault="00B907EF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5026F8D7" w14:textId="4E1E3433" w:rsidR="002D3B4D" w:rsidRPr="001D45AD" w:rsidRDefault="00B30189" w:rsidP="006770F1">
      <w:pPr>
        <w:autoSpaceDE w:val="0"/>
        <w:autoSpaceDN w:val="0"/>
        <w:adjustRightInd w:val="0"/>
        <w:snapToGrid w:val="0"/>
        <w:jc w:val="righ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  <w:r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令和</w:t>
      </w:r>
      <w:r w:rsidR="006770F1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CE7088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2D3B4D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年</w:t>
      </w:r>
      <w:r w:rsidR="006770F1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CE7088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2D3B4D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月</w:t>
      </w:r>
      <w:r w:rsidR="006770F1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CE7088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 xml:space="preserve">　</w:t>
      </w:r>
      <w:r w:rsidR="002D3B4D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日</w:t>
      </w:r>
    </w:p>
    <w:p w14:paraId="02252680" w14:textId="77777777" w:rsidR="00657B08" w:rsidRPr="001D45AD" w:rsidRDefault="00657B08" w:rsidP="007D4C24">
      <w:pPr>
        <w:autoSpaceDE w:val="0"/>
        <w:autoSpaceDN w:val="0"/>
        <w:adjustRightInd w:val="0"/>
        <w:snapToGrid w:val="0"/>
        <w:ind w:right="840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6D0F423B" w14:textId="77777777" w:rsidR="007D4C24" w:rsidRPr="001D45AD" w:rsidRDefault="007D4C24" w:rsidP="007D4C24">
      <w:pPr>
        <w:autoSpaceDE w:val="0"/>
        <w:autoSpaceDN w:val="0"/>
        <w:adjustRightInd w:val="0"/>
        <w:snapToGrid w:val="0"/>
        <w:ind w:right="840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54F8071C" w14:textId="1F7F4AA5" w:rsidR="008112DA" w:rsidRPr="001D45AD" w:rsidRDefault="002550DE" w:rsidP="007D4C24">
      <w:pPr>
        <w:adjustRightInd w:val="0"/>
        <w:snapToGrid w:val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1D45AD">
        <w:rPr>
          <w:rFonts w:ascii="BIZ UDP明朝 Medium" w:eastAsia="BIZ UDP明朝 Medium" w:hAnsi="BIZ UDP明朝 Medium" w:hint="eastAsia"/>
          <w:kern w:val="0"/>
          <w:sz w:val="22"/>
        </w:rPr>
        <w:t>土岐市長　様</w:t>
      </w:r>
    </w:p>
    <w:p w14:paraId="29E11EEA" w14:textId="77777777" w:rsidR="002D3B4D" w:rsidRPr="001D45AD" w:rsidRDefault="002D3B4D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3C6BCB01" w14:textId="77777777" w:rsidR="00657B08" w:rsidRPr="001D45AD" w:rsidRDefault="00657B0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0E57B098" w14:textId="6FDD75A8" w:rsidR="002D3B4D" w:rsidRPr="001D45AD" w:rsidRDefault="0035157E" w:rsidP="006770F1">
      <w:pPr>
        <w:autoSpaceDE w:val="0"/>
        <w:autoSpaceDN w:val="0"/>
        <w:adjustRightInd w:val="0"/>
        <w:snapToGrid w:val="0"/>
        <w:jc w:val="center"/>
        <w:rPr>
          <w:rFonts w:ascii="BIZ UDP明朝 Medium" w:eastAsia="BIZ UDP明朝 Medium" w:hAnsi="BIZ UDP明朝 Medium" w:cs="Meiryo UI"/>
          <w:color w:val="000000" w:themeColor="text1"/>
          <w:kern w:val="0"/>
          <w:sz w:val="44"/>
          <w:szCs w:val="32"/>
        </w:rPr>
      </w:pPr>
      <w:r w:rsidRPr="001D45AD">
        <w:rPr>
          <w:rFonts w:ascii="BIZ UDP明朝 Medium" w:eastAsia="BIZ UDP明朝 Medium" w:hAnsi="BIZ UDP明朝 Medium"/>
          <w:color w:val="000000" w:themeColor="text1"/>
          <w:spacing w:val="78"/>
          <w:kern w:val="0"/>
          <w:sz w:val="28"/>
          <w:fitText w:val="4200" w:id="-767340031"/>
        </w:rPr>
        <w:t>同種業務実績確認調</w:t>
      </w:r>
      <w:r w:rsidRPr="001D45AD">
        <w:rPr>
          <w:rFonts w:ascii="BIZ UDP明朝 Medium" w:eastAsia="BIZ UDP明朝 Medium" w:hAnsi="BIZ UDP明朝 Medium"/>
          <w:color w:val="000000" w:themeColor="text1"/>
          <w:spacing w:val="-1"/>
          <w:kern w:val="0"/>
          <w:sz w:val="28"/>
          <w:fitText w:val="4200" w:id="-767340031"/>
        </w:rPr>
        <w:t>書</w:t>
      </w:r>
    </w:p>
    <w:p w14:paraId="551E78C8" w14:textId="77777777" w:rsidR="002D3B4D" w:rsidRPr="001D45AD" w:rsidRDefault="002D3B4D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0D0C6807" w14:textId="77777777" w:rsidR="00657B08" w:rsidRPr="001D45AD" w:rsidRDefault="00657B0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2FFF8014" w14:textId="0A88E0CC" w:rsidR="004046AC" w:rsidRPr="001D45AD" w:rsidRDefault="00CE7088" w:rsidP="005445E4">
      <w:pPr>
        <w:adjustRightInd w:val="0"/>
        <w:snapToGrid w:val="0"/>
        <w:ind w:firstLineChars="2000" w:firstLine="440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所在地</w:t>
      </w:r>
    </w:p>
    <w:p w14:paraId="228E468E" w14:textId="77777777" w:rsidR="00CE7088" w:rsidRDefault="00CE7088" w:rsidP="00CE7088">
      <w:pPr>
        <w:adjustRightInd w:val="0"/>
        <w:snapToGrid w:val="0"/>
        <w:ind w:firstLineChars="2300" w:firstLine="5060"/>
        <w:rPr>
          <w:rFonts w:ascii="BIZ UDP明朝 Medium" w:eastAsia="BIZ UDP明朝 Medium" w:hAnsi="BIZ UDP明朝 Medium"/>
          <w:color w:val="000000" w:themeColor="text1"/>
          <w:kern w:val="0"/>
          <w:sz w:val="22"/>
        </w:rPr>
      </w:pPr>
    </w:p>
    <w:p w14:paraId="77E14732" w14:textId="4FB8CD48" w:rsidR="004046AC" w:rsidRPr="001D45AD" w:rsidRDefault="00CE7088" w:rsidP="005445E4">
      <w:pPr>
        <w:adjustRightInd w:val="0"/>
        <w:snapToGrid w:val="0"/>
        <w:ind w:firstLineChars="2000" w:firstLine="440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名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称</w:t>
      </w:r>
    </w:p>
    <w:p w14:paraId="6A92F3E0" w14:textId="77777777" w:rsidR="00CE7088" w:rsidRDefault="00CE7088" w:rsidP="00CE7088">
      <w:pPr>
        <w:adjustRightInd w:val="0"/>
        <w:snapToGrid w:val="0"/>
        <w:ind w:firstLineChars="2300" w:firstLine="5060"/>
        <w:rPr>
          <w:rFonts w:ascii="BIZ UDP明朝 Medium" w:eastAsia="BIZ UDP明朝 Medium" w:hAnsi="BIZ UDP明朝 Medium"/>
          <w:color w:val="000000" w:themeColor="text1"/>
          <w:kern w:val="0"/>
          <w:sz w:val="22"/>
        </w:rPr>
      </w:pPr>
    </w:p>
    <w:p w14:paraId="18753164" w14:textId="0644A590" w:rsidR="004046AC" w:rsidRPr="001D45AD" w:rsidRDefault="00CE7088" w:rsidP="005445E4">
      <w:pPr>
        <w:adjustRightInd w:val="0"/>
        <w:snapToGrid w:val="0"/>
        <w:ind w:firstLineChars="2000" w:firstLine="440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代表者職・氏名</w:t>
      </w:r>
      <w:r w:rsidR="004046AC" w:rsidRPr="001D45AD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　　</w:t>
      </w:r>
      <w:r w:rsidR="005445E4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="004046AC" w:rsidRPr="001D45AD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　　　　　　　　　印　　　　　　　　　　　　　　　　　　　　　　　　　　　　　　　　</w:t>
      </w:r>
    </w:p>
    <w:p w14:paraId="62F49647" w14:textId="22A2BC1B" w:rsidR="002D3B4D" w:rsidRDefault="002D3B4D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58172895" w14:textId="0B7CAEA1" w:rsidR="00CE7088" w:rsidRDefault="00CE708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49440970" w14:textId="77777777" w:rsidR="00CE7088" w:rsidRPr="001D45AD" w:rsidRDefault="00CE708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5C361089" w14:textId="77777777" w:rsidR="00657B08" w:rsidRPr="001D45AD" w:rsidRDefault="00657B08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</w:p>
    <w:p w14:paraId="21254372" w14:textId="77777777" w:rsidR="002D3B4D" w:rsidRPr="001D45AD" w:rsidRDefault="008B60EF" w:rsidP="007D4C24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 w:val="22"/>
          <w:szCs w:val="22"/>
        </w:rPr>
      </w:pPr>
      <w:r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 w:val="22"/>
          <w:szCs w:val="22"/>
        </w:rPr>
        <w:t>避難行動要支援者</w:t>
      </w:r>
      <w:r w:rsidR="00657B08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 w:val="22"/>
          <w:szCs w:val="22"/>
        </w:rPr>
        <w:t>管理</w:t>
      </w:r>
      <w:r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 w:val="22"/>
          <w:szCs w:val="22"/>
        </w:rPr>
        <w:t>システム導入</w:t>
      </w:r>
      <w:r w:rsidR="002D3B4D"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 w:val="22"/>
          <w:szCs w:val="22"/>
        </w:rPr>
        <w:t>実績記入欄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1701"/>
        <w:gridCol w:w="4961"/>
      </w:tblGrid>
      <w:tr w:rsidR="00012498" w:rsidRPr="001D45AD" w14:paraId="66831E56" w14:textId="77777777" w:rsidTr="006770F1">
        <w:trPr>
          <w:trHeight w:val="564"/>
        </w:trPr>
        <w:tc>
          <w:tcPr>
            <w:tcW w:w="9067" w:type="dxa"/>
            <w:gridSpan w:val="4"/>
            <w:vAlign w:val="center"/>
          </w:tcPr>
          <w:p w14:paraId="2D992091" w14:textId="2F39C7DF" w:rsidR="002D3B4D" w:rsidRPr="001D45AD" w:rsidRDefault="00657B08" w:rsidP="007D4C24">
            <w:pPr>
              <w:autoSpaceDE w:val="0"/>
              <w:autoSpaceDN w:val="0"/>
              <w:adjustRightInd w:val="0"/>
              <w:snapToGrid w:val="0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18"/>
                <w:szCs w:val="18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過去</w:t>
            </w:r>
            <w:r w:rsidR="00DE1323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3E5B56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以内の</w:t>
            </w: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2D3B4D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地方自治体における</w:t>
            </w:r>
            <w:r w:rsidR="008B60EF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避難行動要支援者</w:t>
            </w: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r w:rsidR="008B60EF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システム</w:t>
            </w:r>
            <w:r w:rsidR="002D3B4D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="008B60EF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受注</w:t>
            </w:r>
            <w:r w:rsidR="003E5B56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実績を</w:t>
            </w:r>
            <w:r w:rsidR="003E5B56" w:rsidRPr="001D45AD"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18"/>
                <w:szCs w:val="18"/>
              </w:rPr>
              <w:t>記載すること</w:t>
            </w:r>
            <w:r w:rsidR="002D3B4D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012498" w:rsidRPr="001D45AD" w14:paraId="1EDF26E8" w14:textId="77777777" w:rsidTr="006770F1">
        <w:trPr>
          <w:trHeight w:val="454"/>
        </w:trPr>
        <w:tc>
          <w:tcPr>
            <w:tcW w:w="648" w:type="dxa"/>
            <w:vAlign w:val="center"/>
          </w:tcPr>
          <w:p w14:paraId="4F2FA3E8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1AFCCE0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1701" w:type="dxa"/>
            <w:vAlign w:val="center"/>
          </w:tcPr>
          <w:p w14:paraId="0053A62A" w14:textId="77777777" w:rsidR="002D3B4D" w:rsidRPr="001D45AD" w:rsidRDefault="008B60EF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受注</w:t>
            </w:r>
            <w:r w:rsidR="002D3B4D"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年度</w:t>
            </w:r>
          </w:p>
        </w:tc>
        <w:tc>
          <w:tcPr>
            <w:tcW w:w="4961" w:type="dxa"/>
            <w:vAlign w:val="center"/>
          </w:tcPr>
          <w:p w14:paraId="241A453E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件　名</w:t>
            </w:r>
          </w:p>
        </w:tc>
      </w:tr>
      <w:tr w:rsidR="00012498" w:rsidRPr="001D45AD" w14:paraId="22EFBE02" w14:textId="77777777" w:rsidTr="001D45AD">
        <w:trPr>
          <w:trHeight w:val="684"/>
        </w:trPr>
        <w:tc>
          <w:tcPr>
            <w:tcW w:w="648" w:type="dxa"/>
            <w:vAlign w:val="center"/>
          </w:tcPr>
          <w:p w14:paraId="71E449CD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①</w:t>
            </w:r>
          </w:p>
        </w:tc>
        <w:tc>
          <w:tcPr>
            <w:tcW w:w="1757" w:type="dxa"/>
            <w:vAlign w:val="center"/>
          </w:tcPr>
          <w:p w14:paraId="5DF02E2A" w14:textId="15E0B1D6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27E24A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F211357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2498" w:rsidRPr="001D45AD" w14:paraId="6732B626" w14:textId="77777777" w:rsidTr="001D45AD">
        <w:trPr>
          <w:trHeight w:val="708"/>
        </w:trPr>
        <w:tc>
          <w:tcPr>
            <w:tcW w:w="648" w:type="dxa"/>
            <w:vAlign w:val="center"/>
          </w:tcPr>
          <w:p w14:paraId="62591E8D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②</w:t>
            </w:r>
          </w:p>
        </w:tc>
        <w:tc>
          <w:tcPr>
            <w:tcW w:w="1757" w:type="dxa"/>
            <w:vAlign w:val="center"/>
          </w:tcPr>
          <w:p w14:paraId="0FF60089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7F3E2A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B80CC85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2498" w:rsidRPr="001D45AD" w14:paraId="5CF7D539" w14:textId="77777777" w:rsidTr="001D45AD">
        <w:trPr>
          <w:trHeight w:val="691"/>
        </w:trPr>
        <w:tc>
          <w:tcPr>
            <w:tcW w:w="648" w:type="dxa"/>
            <w:vAlign w:val="center"/>
          </w:tcPr>
          <w:p w14:paraId="1F82B39D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③</w:t>
            </w:r>
          </w:p>
        </w:tc>
        <w:tc>
          <w:tcPr>
            <w:tcW w:w="1757" w:type="dxa"/>
            <w:vAlign w:val="center"/>
          </w:tcPr>
          <w:p w14:paraId="74313F69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5A93E3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DE81EF1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2498" w:rsidRPr="001D45AD" w14:paraId="7FD6E947" w14:textId="77777777" w:rsidTr="001D45AD">
        <w:trPr>
          <w:trHeight w:val="701"/>
        </w:trPr>
        <w:tc>
          <w:tcPr>
            <w:tcW w:w="648" w:type="dxa"/>
            <w:vAlign w:val="center"/>
          </w:tcPr>
          <w:p w14:paraId="2ABBC519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④</w:t>
            </w:r>
          </w:p>
        </w:tc>
        <w:tc>
          <w:tcPr>
            <w:tcW w:w="1757" w:type="dxa"/>
            <w:vAlign w:val="center"/>
          </w:tcPr>
          <w:p w14:paraId="00851E50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E88875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CC7961F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2498" w:rsidRPr="001D45AD" w14:paraId="1D33CF51" w14:textId="77777777" w:rsidTr="001D45AD">
        <w:trPr>
          <w:trHeight w:val="696"/>
        </w:trPr>
        <w:tc>
          <w:tcPr>
            <w:tcW w:w="648" w:type="dxa"/>
            <w:vAlign w:val="center"/>
          </w:tcPr>
          <w:p w14:paraId="72C05252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  <w:r w:rsidRPr="001D45AD">
              <w:rPr>
                <w:rFonts w:ascii="BIZ UDP明朝 Medium" w:eastAsia="BIZ UDP明朝 Medium" w:hAnsi="BIZ UDP明朝 Medium" w:cs="Meiryo UI" w:hint="eastAsia"/>
                <w:color w:val="000000" w:themeColor="text1"/>
                <w:kern w:val="0"/>
                <w:sz w:val="22"/>
                <w:szCs w:val="22"/>
              </w:rPr>
              <w:t>⑤</w:t>
            </w:r>
          </w:p>
        </w:tc>
        <w:tc>
          <w:tcPr>
            <w:tcW w:w="1757" w:type="dxa"/>
            <w:vAlign w:val="center"/>
          </w:tcPr>
          <w:p w14:paraId="5723103E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330F7C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CE5F6A3" w14:textId="77777777" w:rsidR="002D3B4D" w:rsidRPr="001D45AD" w:rsidRDefault="002D3B4D" w:rsidP="007D4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Meiryo UI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7A512E4" w14:textId="099852CA" w:rsidR="002D3B4D" w:rsidRPr="001D45AD" w:rsidRDefault="00A41009" w:rsidP="007D4C24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 w:cs="Meiryo UI"/>
          <w:color w:val="000000" w:themeColor="text1"/>
          <w:kern w:val="0"/>
          <w:szCs w:val="21"/>
        </w:rPr>
      </w:pPr>
      <w:r w:rsidRPr="001D45AD">
        <w:rPr>
          <w:rFonts w:ascii="BIZ UDP明朝 Medium" w:eastAsia="BIZ UDP明朝 Medium" w:hAnsi="BIZ UDP明朝 Medium" w:cs="Meiryo UI" w:hint="eastAsia"/>
          <w:color w:val="000000" w:themeColor="text1"/>
          <w:kern w:val="0"/>
          <w:szCs w:val="21"/>
        </w:rPr>
        <w:t>※本プロポーザルで提案する同一システム（バージョン）の実績を記載すること。</w:t>
      </w:r>
    </w:p>
    <w:sectPr w:rsidR="002D3B4D" w:rsidRPr="001D45AD" w:rsidSect="006770F1">
      <w:pgSz w:w="11906" w:h="16838"/>
      <w:pgMar w:top="1134" w:right="1134" w:bottom="1134" w:left="1134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20A2" w14:textId="77777777" w:rsidR="007C2B51" w:rsidRDefault="007C2B51" w:rsidP="0035157E">
      <w:r>
        <w:separator/>
      </w:r>
    </w:p>
  </w:endnote>
  <w:endnote w:type="continuationSeparator" w:id="0">
    <w:p w14:paraId="6A615520" w14:textId="77777777" w:rsidR="007C2B51" w:rsidRDefault="007C2B51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A512" w14:textId="77777777" w:rsidR="007C2B51" w:rsidRDefault="007C2B51" w:rsidP="0035157E">
      <w:r>
        <w:separator/>
      </w:r>
    </w:p>
  </w:footnote>
  <w:footnote w:type="continuationSeparator" w:id="0">
    <w:p w14:paraId="554D7D71" w14:textId="77777777" w:rsidR="007C2B51" w:rsidRDefault="007C2B51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C9"/>
    <w:rsid w:val="00012498"/>
    <w:rsid w:val="00014E74"/>
    <w:rsid w:val="00022812"/>
    <w:rsid w:val="000F7DB8"/>
    <w:rsid w:val="00117AFE"/>
    <w:rsid w:val="00156F9D"/>
    <w:rsid w:val="00172A27"/>
    <w:rsid w:val="001D45AD"/>
    <w:rsid w:val="002550DE"/>
    <w:rsid w:val="00261B54"/>
    <w:rsid w:val="002B0C03"/>
    <w:rsid w:val="002B7C69"/>
    <w:rsid w:val="002D3B4D"/>
    <w:rsid w:val="0035157E"/>
    <w:rsid w:val="00376E78"/>
    <w:rsid w:val="003A02B6"/>
    <w:rsid w:val="003A0669"/>
    <w:rsid w:val="003E5B56"/>
    <w:rsid w:val="004046AC"/>
    <w:rsid w:val="00422022"/>
    <w:rsid w:val="00473E86"/>
    <w:rsid w:val="005445E4"/>
    <w:rsid w:val="00555612"/>
    <w:rsid w:val="005C074F"/>
    <w:rsid w:val="00657B08"/>
    <w:rsid w:val="006770F1"/>
    <w:rsid w:val="006C28D5"/>
    <w:rsid w:val="00732E8B"/>
    <w:rsid w:val="007C2B51"/>
    <w:rsid w:val="007D4C24"/>
    <w:rsid w:val="007E6438"/>
    <w:rsid w:val="008112DA"/>
    <w:rsid w:val="008715BC"/>
    <w:rsid w:val="008B60EF"/>
    <w:rsid w:val="008E3B76"/>
    <w:rsid w:val="008E5955"/>
    <w:rsid w:val="008F6724"/>
    <w:rsid w:val="00932B0B"/>
    <w:rsid w:val="00976B34"/>
    <w:rsid w:val="00A41009"/>
    <w:rsid w:val="00AF2AF6"/>
    <w:rsid w:val="00B04BFE"/>
    <w:rsid w:val="00B13515"/>
    <w:rsid w:val="00B15674"/>
    <w:rsid w:val="00B30189"/>
    <w:rsid w:val="00B907EF"/>
    <w:rsid w:val="00BA7C18"/>
    <w:rsid w:val="00C41AEC"/>
    <w:rsid w:val="00C45672"/>
    <w:rsid w:val="00CA3ED7"/>
    <w:rsid w:val="00CD482D"/>
    <w:rsid w:val="00CE7088"/>
    <w:rsid w:val="00D10197"/>
    <w:rsid w:val="00D46972"/>
    <w:rsid w:val="00D64A31"/>
    <w:rsid w:val="00D74772"/>
    <w:rsid w:val="00D767BA"/>
    <w:rsid w:val="00DC2368"/>
    <w:rsid w:val="00DC7BC9"/>
    <w:rsid w:val="00DE1323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ific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58DA-1995-4C43-81DF-4E0B1FAD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25</TotalTime>
  <Pages>1</Pages>
  <Words>155</Words>
  <Characters>117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山路　真生</cp:lastModifiedBy>
  <cp:revision>6</cp:revision>
  <cp:lastPrinted>2012-08-01T04:06:00Z</cp:lastPrinted>
  <dcterms:created xsi:type="dcterms:W3CDTF">2018-04-03T08:07:00Z</dcterms:created>
  <dcterms:modified xsi:type="dcterms:W3CDTF">2025-04-30T10:57:00Z</dcterms:modified>
  <cp:category/>
</cp:coreProperties>
</file>